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4E" w:rsidRPr="00432CEC" w:rsidRDefault="0090104E" w:rsidP="00BD3476">
      <w:pPr>
        <w:pStyle w:val="Naslov2"/>
        <w:spacing w:before="0"/>
      </w:pPr>
      <w:r w:rsidRPr="00432CEC">
        <w:rPr>
          <w:noProof/>
          <w:lang w:eastAsia="hr-H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32385</wp:posOffset>
            </wp:positionV>
            <wp:extent cx="1401445" cy="431800"/>
            <wp:effectExtent l="19050" t="0" r="8255" b="0"/>
            <wp:wrapSquare wrapText="bothSides"/>
            <wp:docPr id="1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CEC">
        <w:t xml:space="preserve">Sveučilište u Rijeci • </w:t>
      </w:r>
      <w:r w:rsidRPr="00432CEC">
        <w:rPr>
          <w:lang w:val="en-GB"/>
        </w:rPr>
        <w:t>University of Rijeka</w:t>
      </w:r>
    </w:p>
    <w:p w:rsidR="0090104E" w:rsidRPr="00432CEC" w:rsidRDefault="0090104E" w:rsidP="00432CEC">
      <w:pPr>
        <w:jc w:val="right"/>
        <w:rPr>
          <w:i/>
          <w:sz w:val="20"/>
          <w:szCs w:val="20"/>
        </w:rPr>
      </w:pPr>
      <w:r w:rsidRPr="00432CEC">
        <w:rPr>
          <w:color w:val="548DD4" w:themeColor="text2" w:themeTint="99"/>
          <w:sz w:val="20"/>
          <w:szCs w:val="20"/>
        </w:rPr>
        <w:t>Trg braće Mažuranića 10 • 51 000 Rijeka • Croatia</w:t>
      </w:r>
      <w:r w:rsidRPr="00432CEC">
        <w:rPr>
          <w:color w:val="548DD4" w:themeColor="text2" w:themeTint="99"/>
          <w:sz w:val="20"/>
          <w:szCs w:val="20"/>
        </w:rPr>
        <w:br/>
        <w:t>T: (051) 406-500 • F: (051) 216-671; 216-091</w:t>
      </w:r>
      <w:r w:rsidRPr="00432CEC">
        <w:rPr>
          <w:color w:val="548DD4" w:themeColor="text2" w:themeTint="99"/>
          <w:sz w:val="20"/>
          <w:szCs w:val="20"/>
        </w:rPr>
        <w:br/>
      </w:r>
      <w:r w:rsidRPr="00291C30">
        <w:rPr>
          <w:color w:val="0070C0"/>
          <w:sz w:val="20"/>
          <w:szCs w:val="20"/>
        </w:rPr>
        <w:t>W: www.uniri.hr  • E: ured@uniri.hr</w:t>
      </w:r>
    </w:p>
    <w:p w:rsidR="0090104E" w:rsidRDefault="00376272" w:rsidP="00F02431">
      <w:pPr>
        <w:pStyle w:val="Naslov"/>
        <w:ind w:left="167"/>
      </w:pPr>
      <w:r w:rsidRPr="00376272">
        <w:t>PRIJAVA TEME DOKTORSK</w:t>
      </w:r>
      <w:r w:rsidR="00613221">
        <w:t>E</w:t>
      </w:r>
      <w:r w:rsidRPr="00376272">
        <w:t xml:space="preserve"> </w:t>
      </w:r>
      <w:r w:rsidR="00613221">
        <w:t>DISERTACIJE</w:t>
      </w: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376272" w:rsidRPr="00DC0E36" w:rsidTr="00E12641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:rsidR="00376272" w:rsidRPr="00DC0E36" w:rsidRDefault="00376272" w:rsidP="00E12641">
            <w:pPr>
              <w:pStyle w:val="Naslov3"/>
              <w:jc w:val="center"/>
            </w:pPr>
            <w:r w:rsidRPr="00DC0E36">
              <w:t xml:space="preserve">Opći podaci i kontakt </w:t>
            </w:r>
            <w:r w:rsidR="00E12641">
              <w:t>studenta</w:t>
            </w:r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E12641" w:rsidP="00E12641">
            <w:pPr>
              <w:pStyle w:val="Obinatablica1"/>
            </w:pPr>
            <w:r>
              <w:t>I</w:t>
            </w:r>
            <w:r w:rsidR="00376272" w:rsidRPr="00DC0E36">
              <w:t xml:space="preserve">me i prezime </w:t>
            </w:r>
            <w:r>
              <w:t>studenta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  <w:bookmarkEnd w:id="0"/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376272" w:rsidP="00AB3A9D">
            <w:pPr>
              <w:pStyle w:val="Obinatablica1"/>
            </w:pPr>
            <w:r w:rsidRPr="00DC0E36">
              <w:t>Nositelj/Nositelji studija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  <w:bookmarkEnd w:id="1"/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376272" w:rsidP="00AB3A9D">
            <w:pPr>
              <w:pStyle w:val="Obinatablica1"/>
            </w:pPr>
            <w:r w:rsidRPr="00DC0E36">
              <w:t>Naziv studija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376272" w:rsidP="00E12641">
            <w:pPr>
              <w:pStyle w:val="Obinatablica1"/>
            </w:pPr>
            <w:r w:rsidRPr="00DC0E36">
              <w:t xml:space="preserve">Matični broj </w:t>
            </w:r>
            <w:r w:rsidR="00E12641">
              <w:t>studenta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376272" w:rsidP="00AB3A9D">
            <w:pPr>
              <w:pStyle w:val="Obinatablica1"/>
            </w:pPr>
            <w:r w:rsidRPr="00DC0E36">
              <w:t>Datum i mjesto rođenja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376272" w:rsidP="00AB3A9D">
            <w:pPr>
              <w:pStyle w:val="Obinatablica1"/>
            </w:pPr>
            <w:r w:rsidRPr="00DC0E36">
              <w:t>Adresa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2D3B52" w:rsidP="00AB3A9D">
            <w:pPr>
              <w:pStyle w:val="Obinatablica1"/>
            </w:pPr>
            <w:r>
              <w:t>Fiksni telefon/</w:t>
            </w:r>
            <w:r w:rsidR="00376272" w:rsidRPr="00DC0E36">
              <w:t>mobilni telefon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376272" w:rsidRPr="00DC0E36" w:rsidTr="00E12641">
        <w:trPr>
          <w:trHeight w:val="432"/>
          <w:jc w:val="center"/>
        </w:trPr>
        <w:tc>
          <w:tcPr>
            <w:tcW w:w="3215" w:type="dxa"/>
            <w:vAlign w:val="center"/>
          </w:tcPr>
          <w:p w:rsidR="00376272" w:rsidRPr="00DC0E36" w:rsidRDefault="00376272" w:rsidP="00AB3A9D">
            <w:pPr>
              <w:pStyle w:val="Obinatablica1"/>
            </w:pPr>
            <w:r w:rsidRPr="00DC0E36">
              <w:t>E-pošta</w:t>
            </w:r>
          </w:p>
        </w:tc>
        <w:tc>
          <w:tcPr>
            <w:tcW w:w="6424" w:type="dxa"/>
            <w:vAlign w:val="center"/>
          </w:tcPr>
          <w:p w:rsidR="00376272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6272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="00376272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</w:tbl>
    <w:p w:rsidR="00376272" w:rsidRDefault="00376272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DC0E36" w:rsidTr="00BC667F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BC667F" w:rsidRPr="00DC0E36" w:rsidRDefault="00BC667F" w:rsidP="00BC667F">
            <w:pPr>
              <w:pStyle w:val="Naslov3"/>
              <w:numPr>
                <w:ilvl w:val="0"/>
                <w:numId w:val="22"/>
              </w:numPr>
            </w:pPr>
            <w:r w:rsidRPr="00DC0E36">
              <w:rPr>
                <w:lang w:val="pt-BR"/>
              </w:rPr>
              <w:t>NASLOV PREDLOŽENE TEME</w:t>
            </w:r>
          </w:p>
        </w:tc>
      </w:tr>
      <w:tr w:rsidR="00BC667F" w:rsidRPr="00DC0E36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:rsidR="00BC667F" w:rsidRPr="00DC0E36" w:rsidRDefault="00BC667F" w:rsidP="00AB3A9D">
            <w:pPr>
              <w:pStyle w:val="Obinatablica1"/>
              <w:numPr>
                <w:ilvl w:val="1"/>
                <w:numId w:val="22"/>
              </w:numPr>
            </w:pPr>
            <w:r w:rsidRPr="00DC0E36">
              <w:t>Hrvatski</w:t>
            </w:r>
          </w:p>
        </w:tc>
      </w:tr>
      <w:tr w:rsidR="00BC667F" w:rsidRPr="007674A4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:rsidR="00BC667F" w:rsidRPr="00DC0E36" w:rsidRDefault="00BC667F" w:rsidP="00DC0E36">
            <w:pPr>
              <w:pStyle w:val="Obinatablica1"/>
              <w:numPr>
                <w:ilvl w:val="1"/>
                <w:numId w:val="22"/>
              </w:numPr>
              <w:rPr>
                <w:lang w:val="en-US"/>
              </w:rPr>
            </w:pPr>
            <w:r w:rsidRPr="00DC0E36">
              <w:t>Engleski</w:t>
            </w:r>
          </w:p>
        </w:tc>
      </w:tr>
      <w:tr w:rsidR="00BC667F" w:rsidRPr="007674A4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:rsidR="00BC667F" w:rsidRPr="00DC0E36" w:rsidRDefault="00BC667F" w:rsidP="00DC0E36">
            <w:pPr>
              <w:pStyle w:val="Obinatablica1"/>
              <w:numPr>
                <w:ilvl w:val="1"/>
                <w:numId w:val="22"/>
              </w:numPr>
            </w:pPr>
            <w:r w:rsidRPr="00DC0E36">
              <w:t>Područje/polje</w:t>
            </w:r>
          </w:p>
        </w:tc>
      </w:tr>
      <w:tr w:rsidR="00BC667F" w:rsidRPr="007674A4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</w:tbl>
    <w:p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BC667F" w:rsidRPr="00DC0E36" w:rsidTr="00AB3A9D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BC667F" w:rsidRPr="00DC0E36" w:rsidRDefault="00BC667F" w:rsidP="00AB3A9D">
            <w:pPr>
              <w:pStyle w:val="Naslov3"/>
              <w:numPr>
                <w:ilvl w:val="0"/>
                <w:numId w:val="22"/>
              </w:numPr>
            </w:pPr>
            <w:r w:rsidRPr="00DC0E36">
              <w:rPr>
                <w:lang w:val="pt-BR"/>
              </w:rPr>
              <w:t>PREDLOŽENI ILI POTENCIJALNI MENTOR/MENTORI</w:t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BC667F" w:rsidRPr="00DC0E36" w:rsidRDefault="004C7315" w:rsidP="004C7315">
            <w:pPr>
              <w:pStyle w:val="Obinatablica1"/>
            </w:pPr>
            <w:r>
              <w:t>Mentor</w:t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3398" w:type="dxa"/>
            <w:vAlign w:val="center"/>
          </w:tcPr>
          <w:p w:rsidR="00BC667F" w:rsidRPr="00DC0E36" w:rsidRDefault="00BC667F" w:rsidP="00DC0E36">
            <w:pPr>
              <w:pStyle w:val="Obinatablica1"/>
            </w:pPr>
            <w:r w:rsidRPr="00DC0E36">
              <w:t>Titula, ime i prezime</w:t>
            </w:r>
          </w:p>
        </w:tc>
        <w:tc>
          <w:tcPr>
            <w:tcW w:w="3398" w:type="dxa"/>
            <w:vAlign w:val="center"/>
          </w:tcPr>
          <w:p w:rsidR="00BC667F" w:rsidRPr="00DC0E36" w:rsidRDefault="00BC667F" w:rsidP="00DC0E36">
            <w:pPr>
              <w:pStyle w:val="Obinatablica1"/>
            </w:pPr>
            <w:r w:rsidRPr="00DC0E36">
              <w:t>Ustanova, država</w:t>
            </w:r>
          </w:p>
        </w:tc>
        <w:tc>
          <w:tcPr>
            <w:tcW w:w="3399" w:type="dxa"/>
            <w:vAlign w:val="center"/>
          </w:tcPr>
          <w:p w:rsidR="00BC667F" w:rsidRPr="00DC0E36" w:rsidRDefault="00BC667F" w:rsidP="00DC0E36">
            <w:pPr>
              <w:pStyle w:val="Obinatablica1"/>
            </w:pPr>
            <w:r w:rsidRPr="00DC0E36">
              <w:t>E-pošta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3398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3398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BC667F" w:rsidRPr="007674A4" w:rsidRDefault="00BC667F" w:rsidP="007674A4">
            <w:pPr>
              <w:pStyle w:val="Obinatablica1"/>
              <w:spacing w:after="60"/>
              <w:rPr>
                <w:i/>
              </w:rPr>
            </w:pPr>
            <w:bookmarkStart w:id="2" w:name="_Hlk116544892"/>
            <w:r w:rsidRPr="007674A4">
              <w:rPr>
                <w:i/>
              </w:rPr>
              <w:t>Minimalni opći kriteriji za odabir ment</w:t>
            </w:r>
            <w:r w:rsidR="00B13721">
              <w:rPr>
                <w:i/>
              </w:rPr>
              <w:t xml:space="preserve">ora propisani su odlukom </w:t>
            </w:r>
            <w:r w:rsidR="00B13721" w:rsidRPr="000B1409">
              <w:rPr>
                <w:i/>
              </w:rPr>
              <w:t>Senata</w:t>
            </w:r>
            <w:r w:rsidR="007B790D" w:rsidRPr="000B1409">
              <w:rPr>
                <w:i/>
              </w:rPr>
              <w:t xml:space="preserve"> i prikazuju se u obrascu </w:t>
            </w:r>
            <w:r w:rsidRPr="000B1409">
              <w:rPr>
                <w:i/>
              </w:rPr>
              <w:t>:</w:t>
            </w:r>
            <w:r w:rsidR="007B790D" w:rsidRPr="000B1409">
              <w:rPr>
                <w:i/>
              </w:rPr>
              <w:t>OI-DR-11 Uvjeti za mentorstvo</w:t>
            </w:r>
            <w:bookmarkStart w:id="3" w:name="_GoBack"/>
            <w:bookmarkEnd w:id="3"/>
          </w:p>
          <w:p w:rsidR="00BC667F" w:rsidRPr="00DC0E36" w:rsidRDefault="007B790D" w:rsidP="002D3B52">
            <w:pPr>
              <w:pStyle w:val="Obinatablica1"/>
              <w:spacing w:after="120"/>
              <w:jc w:val="both"/>
            </w:pPr>
            <w:r>
              <w:t>Navesti re</w:t>
            </w:r>
            <w:r w:rsidR="00EF5FE7" w:rsidRPr="00EF5FE7">
              <w:t>levantn</w:t>
            </w:r>
            <w:r>
              <w:t>e</w:t>
            </w:r>
            <w:r w:rsidR="00EF5FE7" w:rsidRPr="00EF5FE7">
              <w:t xml:space="preserve"> radovi mentora u području teme doktorske disertacije u posljednjih pet godina (3-5 radova).</w:t>
            </w:r>
          </w:p>
        </w:tc>
      </w:tr>
      <w:bookmarkEnd w:id="2"/>
      <w:tr w:rsidR="004C7315" w:rsidRPr="00DC0E36" w:rsidTr="00AB3A9D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4C7315" w:rsidRPr="007674A4" w:rsidRDefault="004C7315" w:rsidP="007674A4">
            <w:pPr>
              <w:pStyle w:val="Obinatablica1"/>
              <w:spacing w:after="60"/>
              <w:rPr>
                <w:i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BC667F" w:rsidRPr="00DC0E36" w:rsidRDefault="00BC667F" w:rsidP="004C7315">
            <w:pPr>
              <w:pStyle w:val="Obinatablica1"/>
            </w:pPr>
            <w:proofErr w:type="spellStart"/>
            <w:r w:rsidRPr="00DC0E36">
              <w:lastRenderedPageBreak/>
              <w:t>Komentor</w:t>
            </w:r>
            <w:proofErr w:type="spellEnd"/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3398" w:type="dxa"/>
            <w:vAlign w:val="center"/>
          </w:tcPr>
          <w:p w:rsidR="00BC667F" w:rsidRPr="00DC0E36" w:rsidRDefault="00BC667F" w:rsidP="00DC0E36">
            <w:pPr>
              <w:pStyle w:val="Obinatablica1"/>
            </w:pPr>
            <w:r w:rsidRPr="00DC0E36">
              <w:t>Titula, ime i prezime</w:t>
            </w:r>
          </w:p>
        </w:tc>
        <w:tc>
          <w:tcPr>
            <w:tcW w:w="3398" w:type="dxa"/>
            <w:vAlign w:val="center"/>
          </w:tcPr>
          <w:p w:rsidR="00BC667F" w:rsidRPr="00DC0E36" w:rsidRDefault="00BC667F" w:rsidP="00DC0E36">
            <w:pPr>
              <w:pStyle w:val="Obinatablica1"/>
            </w:pPr>
            <w:r w:rsidRPr="00DC0E36">
              <w:t>Ustanova, država</w:t>
            </w:r>
          </w:p>
        </w:tc>
        <w:tc>
          <w:tcPr>
            <w:tcW w:w="3399" w:type="dxa"/>
            <w:vAlign w:val="center"/>
          </w:tcPr>
          <w:p w:rsidR="00BC667F" w:rsidRPr="00DC0E36" w:rsidRDefault="00BC667F" w:rsidP="00DC0E36">
            <w:pPr>
              <w:pStyle w:val="Obinatablica1"/>
            </w:pPr>
            <w:r w:rsidRPr="00DC0E36">
              <w:t>E-pošta</w:t>
            </w:r>
          </w:p>
        </w:tc>
      </w:tr>
      <w:tr w:rsidR="00BC667F" w:rsidRPr="00BD3476" w:rsidTr="00AB3A9D">
        <w:trPr>
          <w:trHeight w:val="432"/>
          <w:jc w:val="center"/>
        </w:trPr>
        <w:tc>
          <w:tcPr>
            <w:tcW w:w="3398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</w:tbl>
    <w:p w:rsidR="00BC667F" w:rsidRPr="00BD3476" w:rsidRDefault="00BC667F" w:rsidP="00BD3476">
      <w:pPr>
        <w:pStyle w:val="Obinatablica1"/>
        <w:spacing w:before="60" w:after="60"/>
        <w:rPr>
          <w:color w:val="auto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BC667F" w:rsidRPr="00DC0E36" w:rsidTr="00AB3A9D">
        <w:trPr>
          <w:trHeight w:val="289"/>
          <w:jc w:val="center"/>
        </w:trPr>
        <w:tc>
          <w:tcPr>
            <w:tcW w:w="10195" w:type="dxa"/>
            <w:gridSpan w:val="4"/>
            <w:shd w:val="clear" w:color="auto" w:fill="DAEEF3" w:themeFill="accent5" w:themeFillTint="33"/>
            <w:vAlign w:val="center"/>
          </w:tcPr>
          <w:p w:rsidR="00BC667F" w:rsidRPr="00DC0E36" w:rsidRDefault="00BC667F" w:rsidP="00AB3A9D">
            <w:pPr>
              <w:pStyle w:val="Naslov3"/>
              <w:numPr>
                <w:ilvl w:val="0"/>
                <w:numId w:val="22"/>
              </w:numPr>
            </w:pPr>
            <w:r w:rsidRPr="00DC0E36">
              <w:rPr>
                <w:lang w:val="pt-BR"/>
              </w:rPr>
              <w:t>OBRAZLOŽENJE TEME</w:t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DC0E36" w:rsidRDefault="00BC667F" w:rsidP="00EA7EBD">
            <w:pPr>
              <w:pStyle w:val="Obinatablica1"/>
              <w:numPr>
                <w:ilvl w:val="1"/>
                <w:numId w:val="30"/>
              </w:numPr>
            </w:pPr>
            <w:r w:rsidRPr="00DC0E36">
              <w:t>Sažetak na hrvatskom jeziku</w:t>
            </w:r>
          </w:p>
          <w:p w:rsidR="00BC667F" w:rsidRPr="00EA7EBD" w:rsidRDefault="002D3B52" w:rsidP="002D3B52">
            <w:pPr>
              <w:pStyle w:val="Obinatablica1"/>
              <w:rPr>
                <w:i/>
              </w:rPr>
            </w:pPr>
            <w:r>
              <w:rPr>
                <w:i/>
              </w:rPr>
              <w:t xml:space="preserve">(maksimalno 1000 znakova </w:t>
            </w:r>
            <w:r w:rsidR="00BC667F" w:rsidRPr="00EA7EBD">
              <w:rPr>
                <w:i/>
              </w:rPr>
              <w:t>)</w:t>
            </w:r>
            <w:r w:rsidRPr="00EA7EBD">
              <w:rPr>
                <w:i/>
              </w:rPr>
              <w:t xml:space="preserve"> s praznim mjestima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DC0E36" w:rsidRDefault="00BC667F" w:rsidP="00EA7EBD">
            <w:pPr>
              <w:pStyle w:val="Obinatablica1"/>
              <w:numPr>
                <w:ilvl w:val="1"/>
                <w:numId w:val="30"/>
              </w:numPr>
              <w:rPr>
                <w:color w:val="000000"/>
              </w:rPr>
            </w:pPr>
            <w:r w:rsidRPr="00DC0E36">
              <w:t>Sažetak na engleskom  jeziku</w:t>
            </w:r>
          </w:p>
          <w:p w:rsidR="00BC667F" w:rsidRPr="00EA7EBD" w:rsidRDefault="002D3B52" w:rsidP="007674A4">
            <w:pPr>
              <w:pStyle w:val="Obinatablica1"/>
              <w:rPr>
                <w:i/>
                <w:color w:val="000000"/>
              </w:rPr>
            </w:pPr>
            <w:r>
              <w:rPr>
                <w:i/>
              </w:rPr>
              <w:t xml:space="preserve">(maksimalno 1000 znakova </w:t>
            </w:r>
            <w:r w:rsidRPr="00EA7EBD">
              <w:rPr>
                <w:i/>
              </w:rPr>
              <w:t>s praznim mjestima</w:t>
            </w:r>
            <w:r w:rsidR="00BC667F" w:rsidRPr="00EA7EBD">
              <w:rPr>
                <w:i/>
              </w:rPr>
              <w:t>)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BC667F" w:rsidP="00EA7EBD">
            <w:pPr>
              <w:pStyle w:val="Obinatablica1"/>
              <w:numPr>
                <w:ilvl w:val="1"/>
                <w:numId w:val="30"/>
              </w:numPr>
              <w:rPr>
                <w:szCs w:val="22"/>
              </w:rPr>
            </w:pPr>
            <w:r w:rsidRPr="007674A4">
              <w:rPr>
                <w:szCs w:val="22"/>
              </w:rPr>
              <w:t xml:space="preserve">Uvod i pregled dosadašnjih istraživanja </w:t>
            </w:r>
          </w:p>
          <w:p w:rsidR="00BC667F" w:rsidRPr="00EA7EBD" w:rsidRDefault="00BC667F" w:rsidP="007674A4">
            <w:pPr>
              <w:pStyle w:val="Obinatablica1"/>
              <w:rPr>
                <w:i/>
              </w:rPr>
            </w:pPr>
            <w:r w:rsidRPr="00EA7EBD">
              <w:rPr>
                <w:i/>
              </w:rPr>
              <w:t>(preporučeno 7000 znakova s praznim mjestima)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BC667F" w:rsidP="00EA7EBD">
            <w:pPr>
              <w:pStyle w:val="Obinatablica1"/>
              <w:numPr>
                <w:ilvl w:val="1"/>
                <w:numId w:val="30"/>
              </w:numPr>
              <w:rPr>
                <w:szCs w:val="22"/>
              </w:rPr>
            </w:pPr>
            <w:r w:rsidRPr="007674A4">
              <w:rPr>
                <w:szCs w:val="22"/>
              </w:rPr>
              <w:t xml:space="preserve">Cilj i </w:t>
            </w:r>
            <w:r w:rsidR="008C1F6E">
              <w:rPr>
                <w:szCs w:val="22"/>
              </w:rPr>
              <w:t>svrha</w:t>
            </w:r>
            <w:r w:rsidRPr="007674A4">
              <w:rPr>
                <w:szCs w:val="22"/>
              </w:rPr>
              <w:t xml:space="preserve"> istraživanja </w:t>
            </w:r>
          </w:p>
          <w:p w:rsidR="00BC667F" w:rsidRPr="00EA7EBD" w:rsidRDefault="00BC667F" w:rsidP="007674A4">
            <w:pPr>
              <w:pStyle w:val="Obinatablica1"/>
              <w:rPr>
                <w:i/>
              </w:rPr>
            </w:pPr>
            <w:r w:rsidRPr="00EA7EBD">
              <w:rPr>
                <w:i/>
              </w:rPr>
              <w:t>(preporučeno 700 znakova s praznim mjestima)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BC667F" w:rsidP="00EA7EBD">
            <w:pPr>
              <w:pStyle w:val="Obinatablica1"/>
              <w:numPr>
                <w:ilvl w:val="1"/>
                <w:numId w:val="30"/>
              </w:numPr>
              <w:rPr>
                <w:szCs w:val="22"/>
              </w:rPr>
            </w:pPr>
            <w:r w:rsidRPr="007674A4">
              <w:rPr>
                <w:szCs w:val="22"/>
              </w:rPr>
              <w:t>Materijal, metodologija i plan istraživanja</w:t>
            </w:r>
          </w:p>
          <w:p w:rsidR="00BC667F" w:rsidRPr="00EA7EBD" w:rsidRDefault="00BC667F" w:rsidP="007674A4">
            <w:pPr>
              <w:pStyle w:val="Obinatablica1"/>
              <w:rPr>
                <w:i/>
              </w:rPr>
            </w:pPr>
            <w:r w:rsidRPr="00EA7EBD">
              <w:rPr>
                <w:i/>
              </w:rPr>
              <w:t>(preporučeno 6500 znakova s praznim mjestima)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DC0E36" w:rsidRDefault="00BC667F" w:rsidP="00EA7EBD">
            <w:pPr>
              <w:pStyle w:val="Obinatablica1"/>
              <w:numPr>
                <w:ilvl w:val="1"/>
                <w:numId w:val="30"/>
              </w:numPr>
              <w:rPr>
                <w:color w:val="000000"/>
              </w:rPr>
            </w:pPr>
            <w:r w:rsidRPr="00DC0E36">
              <w:rPr>
                <w:lang w:val="pt-BR"/>
              </w:rPr>
              <w:t>Očekivani znanstveni do</w:t>
            </w:r>
            <w:r w:rsidR="008C1F6E">
              <w:rPr>
                <w:lang w:val="pt-BR"/>
              </w:rPr>
              <w:t>prinos</w:t>
            </w:r>
          </w:p>
          <w:p w:rsidR="00BC667F" w:rsidRPr="00DC0E36" w:rsidRDefault="00BC667F" w:rsidP="007674A4">
            <w:pPr>
              <w:pStyle w:val="Obinatablica1"/>
              <w:rPr>
                <w:color w:val="000000"/>
              </w:rPr>
            </w:pPr>
            <w:r w:rsidRPr="00EA7EBD">
              <w:rPr>
                <w:i/>
                <w:lang w:val="pt-BR"/>
              </w:rPr>
              <w:t>(</w:t>
            </w:r>
            <w:r w:rsidRPr="00EA7EBD">
              <w:rPr>
                <w:i/>
              </w:rPr>
              <w:t>preporučeno</w:t>
            </w:r>
            <w:r w:rsidRPr="00EA7EBD">
              <w:rPr>
                <w:i/>
                <w:lang w:val="pt-BR"/>
              </w:rPr>
              <w:t xml:space="preserve"> 500 znakova s praznim mjestima)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BC667F" w:rsidP="00EA7EBD">
            <w:pPr>
              <w:pStyle w:val="Obinatablica1"/>
              <w:numPr>
                <w:ilvl w:val="1"/>
                <w:numId w:val="30"/>
              </w:numPr>
              <w:rPr>
                <w:szCs w:val="22"/>
              </w:rPr>
            </w:pPr>
            <w:r w:rsidRPr="007674A4">
              <w:rPr>
                <w:szCs w:val="22"/>
              </w:rPr>
              <w:t xml:space="preserve">Popis citirane literature </w:t>
            </w:r>
            <w:r w:rsidR="008C1F6E">
              <w:rPr>
                <w:szCs w:val="22"/>
              </w:rPr>
              <w:t>i drugih izvora</w:t>
            </w:r>
          </w:p>
          <w:p w:rsidR="00BC667F" w:rsidRPr="00EA7EBD" w:rsidRDefault="00BC667F" w:rsidP="007674A4">
            <w:pPr>
              <w:pStyle w:val="Obinatablica1"/>
              <w:rPr>
                <w:i/>
                <w:szCs w:val="22"/>
              </w:rPr>
            </w:pPr>
            <w:r w:rsidRPr="00EA7EBD">
              <w:rPr>
                <w:i/>
              </w:rPr>
              <w:t>(maksimalno 30 referenci)</w:t>
            </w:r>
          </w:p>
        </w:tc>
      </w:tr>
      <w:tr w:rsidR="008C1F6E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C1F6E" w:rsidRPr="00BD3476" w:rsidRDefault="008C1F6E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BD3476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3476">
              <w:rPr>
                <w:color w:val="auto"/>
              </w:rPr>
              <w:instrText xml:space="preserve"> FORMTEXT </w:instrText>
            </w:r>
            <w:r w:rsidRPr="00BD3476">
              <w:rPr>
                <w:color w:val="auto"/>
              </w:rPr>
            </w:r>
            <w:r w:rsidRPr="00BD3476">
              <w:rPr>
                <w:color w:val="auto"/>
              </w:rPr>
              <w:fldChar w:fldCharType="separate"/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fldChar w:fldCharType="end"/>
            </w:r>
          </w:p>
        </w:tc>
      </w:tr>
      <w:tr w:rsidR="008C1F6E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8C1F6E" w:rsidRPr="00BD3476" w:rsidRDefault="008C1F6E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8C1F6E">
              <w:rPr>
                <w:szCs w:val="22"/>
              </w:rPr>
              <w:t>3.8. Primjena rezultata istraživanja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  <w:szCs w:val="22"/>
              </w:rPr>
            </w:pPr>
            <w:r w:rsidRPr="00BD3476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BD3476">
              <w:rPr>
                <w:color w:val="auto"/>
              </w:rPr>
              <w:instrText xml:space="preserve"> FORMTEXT </w:instrText>
            </w:r>
            <w:r w:rsidRPr="00BD3476">
              <w:rPr>
                <w:color w:val="auto"/>
              </w:rPr>
            </w:r>
            <w:r w:rsidRPr="00BD3476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BC667F" w:rsidP="008C1F6E">
            <w:pPr>
              <w:pStyle w:val="Obinatablica1"/>
              <w:numPr>
                <w:ilvl w:val="1"/>
                <w:numId w:val="37"/>
              </w:numPr>
              <w:rPr>
                <w:szCs w:val="22"/>
              </w:rPr>
            </w:pPr>
            <w:r w:rsidRPr="007674A4">
              <w:rPr>
                <w:szCs w:val="22"/>
              </w:rPr>
              <w:t xml:space="preserve">Procjena ukupnih troškova predloženog istraživanja </w:t>
            </w:r>
          </w:p>
          <w:p w:rsidR="00BC667F" w:rsidRPr="00EA7EBD" w:rsidRDefault="00BC667F" w:rsidP="007674A4">
            <w:pPr>
              <w:pStyle w:val="Obinatablica1"/>
              <w:rPr>
                <w:i/>
                <w:szCs w:val="22"/>
              </w:rPr>
            </w:pPr>
            <w:r w:rsidRPr="00EA7EBD">
              <w:rPr>
                <w:i/>
              </w:rPr>
              <w:t>(u kunama)</w:t>
            </w:r>
            <w:r w:rsidRPr="00EA7EBD">
              <w:rPr>
                <w:i/>
                <w:szCs w:val="22"/>
              </w:rPr>
              <w:t xml:space="preserve"> 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BC667F" w:rsidP="008C1F6E">
            <w:pPr>
              <w:pStyle w:val="Obinatablica1"/>
              <w:numPr>
                <w:ilvl w:val="1"/>
                <w:numId w:val="36"/>
              </w:numPr>
              <w:rPr>
                <w:szCs w:val="22"/>
              </w:rPr>
            </w:pPr>
            <w:r w:rsidRPr="007674A4">
              <w:rPr>
                <w:szCs w:val="22"/>
              </w:rPr>
              <w:t xml:space="preserve">Predloženi izvori financiranja istraživanja </w:t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Vrsta financiranja</w:t>
            </w:r>
          </w:p>
        </w:tc>
        <w:tc>
          <w:tcPr>
            <w:tcW w:w="2549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Naziv projekta</w:t>
            </w:r>
          </w:p>
        </w:tc>
        <w:tc>
          <w:tcPr>
            <w:tcW w:w="2549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Voditelj projekta</w:t>
            </w:r>
          </w:p>
        </w:tc>
        <w:tc>
          <w:tcPr>
            <w:tcW w:w="2549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Potpis</w:t>
            </w: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Nacionalno financiranje</w:t>
            </w:r>
          </w:p>
        </w:tc>
        <w:tc>
          <w:tcPr>
            <w:tcW w:w="254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BC667F" w:rsidRPr="007674A4" w:rsidRDefault="00BC667F" w:rsidP="007674A4">
            <w:pPr>
              <w:pStyle w:val="Obinatablica1"/>
              <w:rPr>
                <w:color w:val="auto"/>
              </w:rPr>
            </w:pP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Međunarodno financiranje</w:t>
            </w:r>
          </w:p>
        </w:tc>
        <w:tc>
          <w:tcPr>
            <w:tcW w:w="254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BC667F" w:rsidRPr="007674A4" w:rsidRDefault="00BC667F" w:rsidP="007674A4">
            <w:pPr>
              <w:pStyle w:val="Obinatablica1"/>
              <w:rPr>
                <w:color w:val="auto"/>
              </w:rPr>
            </w:pP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Ostale vrste projekata</w:t>
            </w:r>
          </w:p>
        </w:tc>
        <w:tc>
          <w:tcPr>
            <w:tcW w:w="254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BC667F" w:rsidRPr="007674A4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7674A4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7674A4">
              <w:rPr>
                <w:color w:val="auto"/>
              </w:rPr>
              <w:instrText xml:space="preserve"> FORMTEXT </w:instrText>
            </w:r>
            <w:r w:rsidRPr="007674A4">
              <w:rPr>
                <w:color w:val="auto"/>
              </w:rPr>
            </w:r>
            <w:r w:rsidRPr="007674A4">
              <w:rPr>
                <w:color w:val="auto"/>
              </w:rPr>
              <w:fldChar w:fldCharType="separate"/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="00BC667F" w:rsidRPr="007674A4">
              <w:rPr>
                <w:color w:val="auto"/>
              </w:rPr>
              <w:t> </w:t>
            </w:r>
            <w:r w:rsidRPr="007674A4">
              <w:rPr>
                <w:color w:val="auto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BC667F" w:rsidRPr="007674A4" w:rsidRDefault="00BC667F" w:rsidP="007674A4">
            <w:pPr>
              <w:pStyle w:val="Obinatablica1"/>
              <w:rPr>
                <w:color w:val="auto"/>
              </w:rPr>
            </w:pP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2548" w:type="dxa"/>
            <w:vAlign w:val="center"/>
          </w:tcPr>
          <w:p w:rsidR="00BC667F" w:rsidRPr="00DC0E36" w:rsidRDefault="00BC667F" w:rsidP="007674A4">
            <w:pPr>
              <w:pStyle w:val="Obinatablica1"/>
            </w:pPr>
            <w:r w:rsidRPr="00DC0E36">
              <w:t>Samostalno financiranje</w:t>
            </w:r>
          </w:p>
        </w:tc>
        <w:tc>
          <w:tcPr>
            <w:tcW w:w="7647" w:type="dxa"/>
            <w:gridSpan w:val="3"/>
            <w:vAlign w:val="center"/>
          </w:tcPr>
          <w:p w:rsidR="00BC667F" w:rsidRPr="007674A4" w:rsidRDefault="00BC667F" w:rsidP="00BD3476">
            <w:pPr>
              <w:pStyle w:val="Obinatablica1"/>
              <w:spacing w:before="60" w:after="60"/>
              <w:rPr>
                <w:color w:val="auto"/>
              </w:rPr>
            </w:pPr>
          </w:p>
        </w:tc>
      </w:tr>
      <w:tr w:rsidR="00BC667F" w:rsidRPr="00DC0E36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7674A4" w:rsidRDefault="008C1F6E" w:rsidP="008C1F6E">
            <w:pPr>
              <w:pStyle w:val="Obinatablica1"/>
              <w:numPr>
                <w:ilvl w:val="1"/>
                <w:numId w:val="35"/>
              </w:numPr>
              <w:rPr>
                <w:szCs w:val="22"/>
              </w:rPr>
            </w:pPr>
            <w:r>
              <w:rPr>
                <w:szCs w:val="22"/>
              </w:rPr>
              <w:t>Odluka</w:t>
            </w:r>
            <w:r w:rsidR="00BC667F" w:rsidRPr="007674A4">
              <w:rPr>
                <w:szCs w:val="22"/>
              </w:rPr>
              <w:t xml:space="preserve"> Etičkog povjerenstva na kojoj je odobren prijedlog istraživanja </w:t>
            </w:r>
          </w:p>
          <w:p w:rsidR="00BC667F" w:rsidRPr="00EA7EBD" w:rsidRDefault="00BC667F" w:rsidP="007674A4">
            <w:pPr>
              <w:pStyle w:val="Obinatablica1"/>
              <w:rPr>
                <w:i/>
                <w:szCs w:val="22"/>
              </w:rPr>
            </w:pPr>
            <w:r w:rsidRPr="00EA7EBD">
              <w:rPr>
                <w:i/>
              </w:rPr>
              <w:t>(po potrebi)</w:t>
            </w:r>
          </w:p>
        </w:tc>
      </w:tr>
      <w:tr w:rsidR="00BC667F" w:rsidRPr="007674A4" w:rsidTr="00AB3A9D">
        <w:trPr>
          <w:trHeight w:val="432"/>
          <w:jc w:val="center"/>
        </w:trPr>
        <w:tc>
          <w:tcPr>
            <w:tcW w:w="10195" w:type="dxa"/>
            <w:gridSpan w:val="4"/>
            <w:vAlign w:val="center"/>
          </w:tcPr>
          <w:p w:rsidR="00BC667F" w:rsidRPr="00BD3476" w:rsidRDefault="00062E30" w:rsidP="00BD3476">
            <w:pPr>
              <w:pStyle w:val="Obinatablica1"/>
              <w:spacing w:before="60" w:after="60"/>
              <w:rPr>
                <w:color w:val="auto"/>
              </w:rPr>
            </w:pPr>
            <w:r w:rsidRPr="00BD3476">
              <w:rPr>
                <w:color w:val="auto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BD3476">
              <w:rPr>
                <w:color w:val="auto"/>
              </w:rPr>
              <w:instrText xml:space="preserve"> FORMTEXT </w:instrText>
            </w:r>
            <w:r w:rsidRPr="00BD3476">
              <w:rPr>
                <w:color w:val="auto"/>
              </w:rPr>
            </w:r>
            <w:r w:rsidRPr="00BD3476">
              <w:rPr>
                <w:color w:val="auto"/>
              </w:rPr>
              <w:fldChar w:fldCharType="separate"/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="00BC667F" w:rsidRPr="00BD3476">
              <w:rPr>
                <w:color w:val="auto"/>
              </w:rPr>
              <w:t> </w:t>
            </w:r>
            <w:r w:rsidRPr="00BD3476">
              <w:rPr>
                <w:color w:val="auto"/>
              </w:rPr>
              <w:fldChar w:fldCharType="end"/>
            </w:r>
          </w:p>
        </w:tc>
      </w:tr>
    </w:tbl>
    <w:p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B3A9D" w:rsidRPr="00DC0E36" w:rsidTr="00AB3A9D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AB3A9D" w:rsidRPr="00DC0E36" w:rsidRDefault="00AB3A9D" w:rsidP="00DC0E36">
            <w:pPr>
              <w:pStyle w:val="Naslov3"/>
              <w:jc w:val="center"/>
            </w:pPr>
            <w:r w:rsidRPr="00DC0E36">
              <w:t>SUGLASNOST PREDLOŽENOG MENTORA S PRIJAVOM TEME</w:t>
            </w:r>
          </w:p>
        </w:tc>
      </w:tr>
      <w:tr w:rsidR="00AB3A9D" w:rsidRPr="00DC0E36" w:rsidTr="00AB3A9D">
        <w:trPr>
          <w:trHeight w:val="432"/>
          <w:jc w:val="center"/>
        </w:trPr>
        <w:tc>
          <w:tcPr>
            <w:tcW w:w="10195" w:type="dxa"/>
            <w:vAlign w:val="center"/>
          </w:tcPr>
          <w:p w:rsidR="005B30C8" w:rsidRDefault="005B30C8" w:rsidP="005B30C8">
            <w:pPr>
              <w:pStyle w:val="Obinatablica1"/>
            </w:pPr>
          </w:p>
          <w:p w:rsidR="00AB3A9D" w:rsidRPr="00DC0E36" w:rsidRDefault="00EF7321" w:rsidP="005B30C8">
            <w:pPr>
              <w:pStyle w:val="Obinatablica1"/>
            </w:pPr>
            <w:r w:rsidRPr="00EF7321">
              <w:t>Izjavljujem da sam suglasan s temom koja se prijavljuje i da ispunjavam uvjete za mentora prema Odluci Senata Sveučilišta u Rijeci.</w:t>
            </w:r>
          </w:p>
          <w:p w:rsidR="00AB3A9D" w:rsidRPr="00DC0E36" w:rsidRDefault="00AB3A9D" w:rsidP="00D64501">
            <w:pPr>
              <w:pStyle w:val="Obinatablica1"/>
              <w:ind w:left="4571"/>
            </w:pPr>
          </w:p>
          <w:p w:rsidR="00AB3A9D" w:rsidRPr="00DC0E36" w:rsidRDefault="00AB3A9D" w:rsidP="00D64501">
            <w:pPr>
              <w:pStyle w:val="Obinatablica1"/>
              <w:ind w:left="4571"/>
            </w:pPr>
            <w:r w:rsidRPr="00DC0E36">
              <w:t xml:space="preserve">Potpis  </w:t>
            </w:r>
          </w:p>
          <w:p w:rsidR="00AB3A9D" w:rsidRDefault="00AB3A9D" w:rsidP="00D64501">
            <w:pPr>
              <w:pStyle w:val="Obinatablica1"/>
              <w:spacing w:after="480"/>
              <w:ind w:left="4571"/>
            </w:pPr>
            <w:r w:rsidRPr="00DC0E36">
              <w:t>(ime</w:t>
            </w:r>
            <w:r w:rsidR="00D64501">
              <w:t xml:space="preserve"> i prezime mentora</w:t>
            </w:r>
            <w:r w:rsidRPr="00DC0E36">
              <w:t>)</w:t>
            </w:r>
          </w:p>
          <w:p w:rsidR="00D64501" w:rsidRDefault="00D64501" w:rsidP="00D64501">
            <w:pPr>
              <w:pStyle w:val="Obinatablica1"/>
              <w:spacing w:after="480"/>
              <w:ind w:left="4571"/>
            </w:pPr>
          </w:p>
          <w:p w:rsidR="00D64501" w:rsidRDefault="00D64501" w:rsidP="00D64501">
            <w:pPr>
              <w:pStyle w:val="Obinatablica1"/>
              <w:ind w:left="4571"/>
            </w:pPr>
            <w:r>
              <w:t>Potpis</w:t>
            </w:r>
          </w:p>
          <w:p w:rsidR="00D64501" w:rsidRDefault="00D64501" w:rsidP="00D64501">
            <w:pPr>
              <w:pStyle w:val="Obinatablica1"/>
              <w:ind w:left="4571"/>
            </w:pPr>
            <w:r>
              <w:t xml:space="preserve">(ime i prezime </w:t>
            </w:r>
            <w:proofErr w:type="spellStart"/>
            <w:r>
              <w:t>komentora</w:t>
            </w:r>
            <w:proofErr w:type="spellEnd"/>
            <w:r>
              <w:t>)</w:t>
            </w:r>
          </w:p>
          <w:p w:rsidR="00D64501" w:rsidRDefault="00D64501" w:rsidP="00D64501">
            <w:pPr>
              <w:pStyle w:val="Obinatablica1"/>
              <w:spacing w:after="480"/>
              <w:ind w:left="4571"/>
            </w:pPr>
            <w:r>
              <w:t xml:space="preserve"> </w:t>
            </w:r>
          </w:p>
          <w:p w:rsidR="00D64501" w:rsidRDefault="00D64501" w:rsidP="00D64501">
            <w:pPr>
              <w:pStyle w:val="Obinatablica1"/>
              <w:spacing w:after="480"/>
              <w:ind w:left="4571"/>
            </w:pPr>
          </w:p>
          <w:p w:rsidR="00D64501" w:rsidRPr="00DC0E36" w:rsidRDefault="00D64501" w:rsidP="00D64501">
            <w:pPr>
              <w:pStyle w:val="Obinatablica1"/>
              <w:spacing w:after="480"/>
              <w:ind w:left="4571"/>
            </w:pPr>
            <w:r>
              <w:t xml:space="preserve">U Rijeci,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  <w:p w:rsidR="00AB3A9D" w:rsidRPr="00094C3F" w:rsidRDefault="00AB3A9D" w:rsidP="00D64501">
            <w:pPr>
              <w:pStyle w:val="Obinatablica1"/>
              <w:spacing w:after="480"/>
              <w:ind w:left="4571"/>
            </w:pPr>
          </w:p>
        </w:tc>
      </w:tr>
    </w:tbl>
    <w:p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B3A9D" w:rsidRPr="00DC0E36" w:rsidTr="00AB3A9D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AB3A9D" w:rsidRPr="00DC0E36" w:rsidRDefault="00AB3A9D" w:rsidP="00DC0E36">
            <w:pPr>
              <w:pStyle w:val="Naslov3"/>
              <w:jc w:val="center"/>
              <w:rPr>
                <w:szCs w:val="22"/>
              </w:rPr>
            </w:pPr>
            <w:r w:rsidRPr="00DC0E36">
              <w:t>IZJAVA</w:t>
            </w:r>
          </w:p>
        </w:tc>
      </w:tr>
      <w:tr w:rsidR="00AB3A9D" w:rsidRPr="00DC0E36" w:rsidTr="00DC0E36">
        <w:trPr>
          <w:trHeight w:val="431"/>
          <w:jc w:val="center"/>
        </w:trPr>
        <w:tc>
          <w:tcPr>
            <w:tcW w:w="10195" w:type="dxa"/>
            <w:vAlign w:val="center"/>
          </w:tcPr>
          <w:p w:rsidR="00AB3A9D" w:rsidRPr="00DC0E36" w:rsidRDefault="00AB3A9D" w:rsidP="00BD3476">
            <w:pPr>
              <w:pStyle w:val="Obinatablica1"/>
              <w:spacing w:before="60"/>
            </w:pPr>
            <w:r w:rsidRPr="00DC0E36">
              <w:t>Izjavljujem da nisam prijavila/o doktorsk</w:t>
            </w:r>
            <w:r w:rsidR="00613221">
              <w:t>u disertaciju</w:t>
            </w:r>
            <w:r w:rsidRPr="00DC0E36">
              <w:t xml:space="preserve"> s istovjetnom temom ni na jednom drugom sveučilištu.</w:t>
            </w:r>
          </w:p>
          <w:p w:rsidR="00AB3A9D" w:rsidRPr="00DC0E36" w:rsidRDefault="00AB3A9D" w:rsidP="007674A4">
            <w:pPr>
              <w:pStyle w:val="Obinatablica1"/>
            </w:pPr>
          </w:p>
          <w:p w:rsidR="00AB3A9D" w:rsidRPr="00DC0E36" w:rsidRDefault="00AB3A9D" w:rsidP="00094C3F">
            <w:pPr>
              <w:pStyle w:val="Obinatablica1"/>
              <w:ind w:left="4571"/>
            </w:pPr>
            <w:bookmarkStart w:id="4" w:name="OLE_LINK1"/>
            <w:r w:rsidRPr="00DC0E36">
              <w:t>Potpis</w:t>
            </w:r>
          </w:p>
          <w:p w:rsidR="00AB3A9D" w:rsidRPr="00DC0E36" w:rsidRDefault="00AB3A9D" w:rsidP="00094C3F">
            <w:pPr>
              <w:pStyle w:val="Obinatablica1"/>
              <w:spacing w:after="480"/>
              <w:ind w:left="4570"/>
            </w:pPr>
            <w:r w:rsidRPr="00DC0E36">
              <w:t xml:space="preserve">(ime i prezime </w:t>
            </w:r>
            <w:r w:rsidR="002E1979">
              <w:t>studenta</w:t>
            </w:r>
            <w:r w:rsidRPr="00DC0E36">
              <w:t>)</w:t>
            </w:r>
          </w:p>
          <w:bookmarkEnd w:id="4"/>
          <w:p w:rsidR="00AB3A9D" w:rsidRPr="00DC0E36" w:rsidRDefault="00094C3F" w:rsidP="00094C3F">
            <w:pPr>
              <w:pStyle w:val="Obinatablica1"/>
              <w:spacing w:after="480"/>
            </w:pPr>
            <w:r>
              <w:t xml:space="preserve">U Rijeci,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 w:rsidR="0017354D">
              <w:t>gggg</w:t>
            </w:r>
            <w:proofErr w:type="spellEnd"/>
          </w:p>
        </w:tc>
      </w:tr>
    </w:tbl>
    <w:p w:rsidR="00AB3A9D" w:rsidRDefault="00AB3A9D" w:rsidP="00376272"/>
    <w:p w:rsidR="006607AC" w:rsidRDefault="006607AC" w:rsidP="00376272"/>
    <w:p w:rsidR="006607AC" w:rsidRDefault="006607AC" w:rsidP="006607AC">
      <w:pPr>
        <w:rPr>
          <w:b/>
        </w:rPr>
      </w:pPr>
      <w:r>
        <w:rPr>
          <w:b/>
        </w:rPr>
        <w:t xml:space="preserve">Original </w:t>
      </w:r>
      <w:r>
        <w:rPr>
          <w:b/>
          <w:u w:val="single"/>
        </w:rPr>
        <w:t>potpisanog</w:t>
      </w:r>
      <w:r>
        <w:rPr>
          <w:b/>
        </w:rPr>
        <w:t xml:space="preserve"> dokumenta pohranjuje se u dosje </w:t>
      </w:r>
      <w:r w:rsidR="006C3A5A">
        <w:rPr>
          <w:b/>
        </w:rPr>
        <w:t>studenta</w:t>
      </w:r>
      <w:r>
        <w:rPr>
          <w:b/>
        </w:rPr>
        <w:t xml:space="preserve"> u studentskoj službi.</w:t>
      </w:r>
    </w:p>
    <w:p w:rsidR="006607AC" w:rsidRDefault="006607AC" w:rsidP="006607AC"/>
    <w:p w:rsidR="006607AC" w:rsidRDefault="006607AC" w:rsidP="006607AC">
      <w:pPr>
        <w:rPr>
          <w:b/>
        </w:rPr>
      </w:pPr>
      <w:r>
        <w:rPr>
          <w:b/>
        </w:rPr>
        <w:t>Skenira</w:t>
      </w:r>
      <w:r w:rsidR="00A8614D">
        <w:rPr>
          <w:b/>
        </w:rPr>
        <w:t xml:space="preserve">ni digitalni oblik </w:t>
      </w:r>
      <w:r w:rsidR="00A8614D" w:rsidRPr="00A8614D">
        <w:rPr>
          <w:b/>
          <w:u w:val="single"/>
        </w:rPr>
        <w:t>potpisanog</w:t>
      </w:r>
      <w:r w:rsidR="00A8614D">
        <w:rPr>
          <w:b/>
        </w:rPr>
        <w:t xml:space="preserve"> dokumenta</w:t>
      </w:r>
      <w:r>
        <w:rPr>
          <w:b/>
        </w:rPr>
        <w:t xml:space="preserve"> elektronskom poštom dostaviti </w:t>
      </w:r>
    </w:p>
    <w:p w:rsidR="006607AC" w:rsidRDefault="006607AC" w:rsidP="006607AC">
      <w:pPr>
        <w:pStyle w:val="Odlomakpopisa"/>
        <w:numPr>
          <w:ilvl w:val="0"/>
          <w:numId w:val="34"/>
        </w:numPr>
        <w:tabs>
          <w:tab w:val="left" w:pos="720"/>
        </w:tabs>
      </w:pPr>
      <w:r>
        <w:t>Studentskoj službi</w:t>
      </w:r>
      <w:r w:rsidR="00345194">
        <w:t xml:space="preserve"> </w:t>
      </w:r>
    </w:p>
    <w:p w:rsidR="006607AC" w:rsidRDefault="00B810F3" w:rsidP="006607AC">
      <w:pPr>
        <w:pStyle w:val="Odlomakpopisa"/>
        <w:numPr>
          <w:ilvl w:val="0"/>
          <w:numId w:val="34"/>
        </w:numPr>
        <w:tabs>
          <w:tab w:val="left" w:pos="720"/>
        </w:tabs>
      </w:pPr>
      <w:r>
        <w:t>Studentu</w:t>
      </w:r>
      <w:r w:rsidR="006607AC">
        <w:t>/</w:t>
      </w:r>
      <w:r>
        <w:t>studentici</w:t>
      </w:r>
    </w:p>
    <w:p w:rsidR="006607AC" w:rsidRDefault="006607AC" w:rsidP="006607AC">
      <w:pPr>
        <w:pStyle w:val="Odlomakpopisa"/>
        <w:numPr>
          <w:ilvl w:val="0"/>
          <w:numId w:val="34"/>
        </w:numPr>
        <w:tabs>
          <w:tab w:val="left" w:pos="720"/>
        </w:tabs>
      </w:pPr>
      <w:r>
        <w:t>Mentoru/</w:t>
      </w:r>
      <w:proofErr w:type="spellStart"/>
      <w:r>
        <w:t>komentoru</w:t>
      </w:r>
      <w:proofErr w:type="spellEnd"/>
    </w:p>
    <w:p w:rsidR="006607AC" w:rsidRDefault="006607AC" w:rsidP="006607AC">
      <w:pPr>
        <w:pStyle w:val="Odlomakpopisa"/>
        <w:numPr>
          <w:ilvl w:val="0"/>
          <w:numId w:val="34"/>
        </w:numPr>
        <w:tabs>
          <w:tab w:val="left" w:pos="720"/>
        </w:tabs>
      </w:pPr>
      <w:r>
        <w:t>Voditelj</w:t>
      </w:r>
      <w:r w:rsidR="008869AE">
        <w:t>u</w:t>
      </w:r>
      <w:r>
        <w:t xml:space="preserve"> poslijediplomskog studija</w:t>
      </w:r>
      <w:r w:rsidR="0023223B">
        <w:t xml:space="preserve"> (</w:t>
      </w:r>
      <w:hyperlink r:id="rId11" w:history="1">
        <w:r w:rsidR="00B94045" w:rsidRPr="00D428A2">
          <w:rPr>
            <w:rStyle w:val="Hiperveza"/>
          </w:rPr>
          <w:t>doktorski@inf.uniri.hr</w:t>
        </w:r>
      </w:hyperlink>
      <w:r w:rsidR="0023223B">
        <w:t>)</w:t>
      </w:r>
    </w:p>
    <w:p w:rsidR="006607AC" w:rsidRDefault="006607AC" w:rsidP="006607AC">
      <w:pPr>
        <w:pStyle w:val="Odlomakpopisa"/>
        <w:numPr>
          <w:ilvl w:val="0"/>
          <w:numId w:val="34"/>
        </w:numPr>
        <w:tabs>
          <w:tab w:val="left" w:pos="720"/>
        </w:tabs>
      </w:pPr>
      <w:r>
        <w:t>Administratoru doktorskog studija</w:t>
      </w:r>
      <w:r w:rsidR="0023223B">
        <w:t xml:space="preserve"> (</w:t>
      </w:r>
      <w:hyperlink r:id="rId12" w:history="1">
        <w:r w:rsidR="00B94045" w:rsidRPr="00D428A2">
          <w:rPr>
            <w:rStyle w:val="Hiperveza"/>
          </w:rPr>
          <w:t>doktorski@inf.uniri.hr</w:t>
        </w:r>
      </w:hyperlink>
      <w:r w:rsidR="0023223B">
        <w:t>)</w:t>
      </w:r>
    </w:p>
    <w:p w:rsidR="006607AC" w:rsidRDefault="006607AC" w:rsidP="00376272"/>
    <w:sectPr w:rsidR="006607AC" w:rsidSect="0090104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29" w:rsidRDefault="00633129" w:rsidP="001D7CC1">
      <w:pPr>
        <w:spacing w:after="0"/>
      </w:pPr>
      <w:r>
        <w:separator/>
      </w:r>
    </w:p>
  </w:endnote>
  <w:endnote w:type="continuationSeparator" w:id="0">
    <w:p w:rsidR="00633129" w:rsidRDefault="00633129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4048"/>
      <w:docPartObj>
        <w:docPartGallery w:val="Page Numbers (Bottom of Page)"/>
        <w:docPartUnique/>
      </w:docPartObj>
    </w:sdtPr>
    <w:sdtEndPr/>
    <w:sdtContent>
      <w:p w:rsidR="001D7CC1" w:rsidRPr="00344204" w:rsidRDefault="00062E30">
        <w:pPr>
          <w:pStyle w:val="Podnoje"/>
          <w:jc w:val="center"/>
          <w:rPr>
            <w:color w:val="92CDDC" w:themeColor="accent5" w:themeTint="99"/>
          </w:rPr>
        </w:pPr>
        <w:r w:rsidRPr="00344204">
          <w:rPr>
            <w:color w:val="92CDDC" w:themeColor="accent5" w:themeTint="99"/>
            <w:sz w:val="20"/>
            <w:szCs w:val="20"/>
          </w:rPr>
          <w:fldChar w:fldCharType="begin"/>
        </w:r>
        <w:r w:rsidR="001D7CC1" w:rsidRPr="00344204">
          <w:rPr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344204">
          <w:rPr>
            <w:color w:val="92CDDC" w:themeColor="accent5" w:themeTint="99"/>
            <w:sz w:val="20"/>
            <w:szCs w:val="20"/>
          </w:rPr>
          <w:fldChar w:fldCharType="separate"/>
        </w:r>
        <w:r w:rsidR="008869AE">
          <w:rPr>
            <w:noProof/>
            <w:color w:val="92CDDC" w:themeColor="accent5" w:themeTint="99"/>
            <w:sz w:val="20"/>
            <w:szCs w:val="20"/>
          </w:rPr>
          <w:t>4</w:t>
        </w:r>
        <w:r w:rsidRPr="00344204">
          <w:rPr>
            <w:color w:val="92CDDC" w:themeColor="accent5" w:themeTint="99"/>
            <w:sz w:val="20"/>
            <w:szCs w:val="20"/>
          </w:rPr>
          <w:fldChar w:fldCharType="end"/>
        </w:r>
      </w:p>
      <w:p w:rsidR="001D7CC1" w:rsidRDefault="00633129">
        <w:pPr>
          <w:pStyle w:val="Podnoje"/>
          <w:jc w:val="center"/>
        </w:pPr>
      </w:p>
    </w:sdtContent>
  </w:sdt>
  <w:p w:rsidR="001D7CC1" w:rsidRPr="00344204" w:rsidRDefault="001D7CC1" w:rsidP="001D7CC1">
    <w:pPr>
      <w:pStyle w:val="Podnoje"/>
      <w:jc w:val="center"/>
      <w:rPr>
        <w:color w:val="92CDDC" w:themeColor="accent5" w:themeTint="99"/>
        <w:sz w:val="20"/>
        <w:szCs w:val="20"/>
      </w:rPr>
    </w:pPr>
    <w:r w:rsidRPr="00344204">
      <w:rPr>
        <w:color w:val="92CDDC" w:themeColor="accent5" w:themeTint="99"/>
        <w:sz w:val="20"/>
        <w:szCs w:val="20"/>
      </w:rPr>
      <w:t xml:space="preserve">Sveučilište u Rijeci / </w:t>
    </w:r>
    <w:r w:rsidRPr="00344204">
      <w:rPr>
        <w:color w:val="92CDDC" w:themeColor="accent5" w:themeTint="99"/>
        <w:sz w:val="20"/>
        <w:szCs w:val="20"/>
        <w:lang w:val="en-GB"/>
      </w:rPr>
      <w:t>University of</w:t>
    </w:r>
    <w:r w:rsidRPr="00344204">
      <w:rPr>
        <w:color w:val="92CDDC" w:themeColor="accent5" w:themeTint="99"/>
        <w:sz w:val="20"/>
        <w:szCs w:val="20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29" w:rsidRDefault="00633129" w:rsidP="001D7CC1">
      <w:pPr>
        <w:spacing w:after="0"/>
      </w:pPr>
      <w:r>
        <w:separator/>
      </w:r>
    </w:p>
  </w:footnote>
  <w:footnote w:type="continuationSeparator" w:id="0">
    <w:p w:rsidR="00633129" w:rsidRDefault="00633129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C30" w:rsidRDefault="00F02431" w:rsidP="00F02431">
    <w:pPr>
      <w:pStyle w:val="Zaglavlje"/>
      <w:jc w:val="right"/>
      <w:rPr>
        <w:color w:val="0070C0"/>
      </w:rPr>
    </w:pPr>
    <w:r w:rsidRPr="00F02431">
      <w:rPr>
        <w:color w:val="0070C0"/>
      </w:rPr>
      <w:t>Obrazac DrS1</w:t>
    </w:r>
  </w:p>
  <w:p w:rsidR="00F02431" w:rsidRPr="00F02431" w:rsidRDefault="00F02431" w:rsidP="00F02431">
    <w:pPr>
      <w:pStyle w:val="Zaglavlje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7CC652D"/>
    <w:multiLevelType w:val="hybridMultilevel"/>
    <w:tmpl w:val="905455F4"/>
    <w:lvl w:ilvl="0" w:tplc="1C2AD17E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0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85338CA"/>
    <w:multiLevelType w:val="multilevel"/>
    <w:tmpl w:val="065E8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4B2FE1"/>
    <w:multiLevelType w:val="multilevel"/>
    <w:tmpl w:val="1EEE022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F75C03"/>
    <w:multiLevelType w:val="multilevel"/>
    <w:tmpl w:val="625A7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65DD1009"/>
    <w:multiLevelType w:val="hybridMultilevel"/>
    <w:tmpl w:val="55F88786"/>
    <w:lvl w:ilvl="0" w:tplc="9C18C73E">
      <w:start w:val="1"/>
      <w:numFmt w:val="bullet"/>
      <w:pStyle w:val="Odlomakpopi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3362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9A2A45"/>
    <w:multiLevelType w:val="hybridMultilevel"/>
    <w:tmpl w:val="660EA708"/>
    <w:lvl w:ilvl="0" w:tplc="D90415EC">
      <w:start w:val="2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0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C77BB3"/>
    <w:multiLevelType w:val="multilevel"/>
    <w:tmpl w:val="D02225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5"/>
  </w:num>
  <w:num w:numId="3">
    <w:abstractNumId w:val="0"/>
  </w:num>
  <w:num w:numId="4">
    <w:abstractNumId w:val="14"/>
  </w:num>
  <w:num w:numId="5">
    <w:abstractNumId w:val="15"/>
  </w:num>
  <w:num w:numId="6">
    <w:abstractNumId w:val="16"/>
  </w:num>
  <w:num w:numId="7">
    <w:abstractNumId w:val="27"/>
  </w:num>
  <w:num w:numId="8">
    <w:abstractNumId w:val="2"/>
  </w:num>
  <w:num w:numId="9">
    <w:abstractNumId w:val="33"/>
  </w:num>
  <w:num w:numId="10">
    <w:abstractNumId w:val="1"/>
  </w:num>
  <w:num w:numId="11">
    <w:abstractNumId w:val="19"/>
  </w:num>
  <w:num w:numId="12">
    <w:abstractNumId w:val="31"/>
  </w:num>
  <w:num w:numId="13">
    <w:abstractNumId w:val="18"/>
  </w:num>
  <w:num w:numId="14">
    <w:abstractNumId w:val="22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25"/>
  </w:num>
  <w:num w:numId="20">
    <w:abstractNumId w:val="25"/>
  </w:num>
  <w:num w:numId="21">
    <w:abstractNumId w:val="10"/>
  </w:num>
  <w:num w:numId="22">
    <w:abstractNumId w:val="6"/>
  </w:num>
  <w:num w:numId="23">
    <w:abstractNumId w:val="17"/>
  </w:num>
  <w:num w:numId="24">
    <w:abstractNumId w:val="24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25">
    <w:abstractNumId w:val="1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26">
    <w:abstractNumId w:val="28"/>
  </w:num>
  <w:num w:numId="27">
    <w:abstractNumId w:val="3"/>
  </w:num>
  <w:num w:numId="28">
    <w:abstractNumId w:val="5"/>
  </w:num>
  <w:num w:numId="29">
    <w:abstractNumId w:val="11"/>
  </w:num>
  <w:num w:numId="30">
    <w:abstractNumId w:val="23"/>
  </w:num>
  <w:num w:numId="31">
    <w:abstractNumId w:val="9"/>
  </w:num>
  <w:num w:numId="32">
    <w:abstractNumId w:val="29"/>
  </w:num>
  <w:num w:numId="33">
    <w:abstractNumId w:val="25"/>
  </w:num>
  <w:num w:numId="34">
    <w:abstractNumId w:val="30"/>
  </w:num>
  <w:num w:numId="35">
    <w:abstractNumId w:val="20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71"/>
    <w:rsid w:val="0000710C"/>
    <w:rsid w:val="000228D0"/>
    <w:rsid w:val="00062E30"/>
    <w:rsid w:val="00071F20"/>
    <w:rsid w:val="00094C3F"/>
    <w:rsid w:val="000B1409"/>
    <w:rsid w:val="000D17F3"/>
    <w:rsid w:val="00150B99"/>
    <w:rsid w:val="00160135"/>
    <w:rsid w:val="001621F5"/>
    <w:rsid w:val="001628EE"/>
    <w:rsid w:val="0017354D"/>
    <w:rsid w:val="00174825"/>
    <w:rsid w:val="00186843"/>
    <w:rsid w:val="001D584C"/>
    <w:rsid w:val="001D7CC1"/>
    <w:rsid w:val="001E2970"/>
    <w:rsid w:val="001F1F6B"/>
    <w:rsid w:val="00224519"/>
    <w:rsid w:val="0022522C"/>
    <w:rsid w:val="00226C7E"/>
    <w:rsid w:val="0023223B"/>
    <w:rsid w:val="00254EEE"/>
    <w:rsid w:val="0026198E"/>
    <w:rsid w:val="00264FEF"/>
    <w:rsid w:val="00291C30"/>
    <w:rsid w:val="002A3D61"/>
    <w:rsid w:val="002C42AA"/>
    <w:rsid w:val="002D3B52"/>
    <w:rsid w:val="002E1979"/>
    <w:rsid w:val="002E6C98"/>
    <w:rsid w:val="00340B1C"/>
    <w:rsid w:val="00344204"/>
    <w:rsid w:val="00345194"/>
    <w:rsid w:val="003741BC"/>
    <w:rsid w:val="00376272"/>
    <w:rsid w:val="003814A4"/>
    <w:rsid w:val="003846D4"/>
    <w:rsid w:val="00394529"/>
    <w:rsid w:val="003C3EA3"/>
    <w:rsid w:val="003D5FE4"/>
    <w:rsid w:val="003F2FCB"/>
    <w:rsid w:val="00404CD5"/>
    <w:rsid w:val="00410C11"/>
    <w:rsid w:val="0042214A"/>
    <w:rsid w:val="00432CEC"/>
    <w:rsid w:val="00441FEA"/>
    <w:rsid w:val="00447211"/>
    <w:rsid w:val="00454730"/>
    <w:rsid w:val="004956D8"/>
    <w:rsid w:val="004A717B"/>
    <w:rsid w:val="004C7315"/>
    <w:rsid w:val="00512A30"/>
    <w:rsid w:val="005412E7"/>
    <w:rsid w:val="00550288"/>
    <w:rsid w:val="00563286"/>
    <w:rsid w:val="005B30C8"/>
    <w:rsid w:val="005B5BB0"/>
    <w:rsid w:val="005E50BF"/>
    <w:rsid w:val="00613221"/>
    <w:rsid w:val="00631591"/>
    <w:rsid w:val="00633129"/>
    <w:rsid w:val="006440F8"/>
    <w:rsid w:val="006607AC"/>
    <w:rsid w:val="006A7E2C"/>
    <w:rsid w:val="006C3A5A"/>
    <w:rsid w:val="006C5ED9"/>
    <w:rsid w:val="006D7381"/>
    <w:rsid w:val="006F471A"/>
    <w:rsid w:val="00704299"/>
    <w:rsid w:val="00715203"/>
    <w:rsid w:val="00724A93"/>
    <w:rsid w:val="007674A4"/>
    <w:rsid w:val="00793B8E"/>
    <w:rsid w:val="007A6250"/>
    <w:rsid w:val="007B790D"/>
    <w:rsid w:val="007C02E4"/>
    <w:rsid w:val="007C328B"/>
    <w:rsid w:val="007D5CF5"/>
    <w:rsid w:val="00817FC3"/>
    <w:rsid w:val="008869AE"/>
    <w:rsid w:val="008C1F6E"/>
    <w:rsid w:val="008F0FFB"/>
    <w:rsid w:val="0090104E"/>
    <w:rsid w:val="00922826"/>
    <w:rsid w:val="00972754"/>
    <w:rsid w:val="009D7470"/>
    <w:rsid w:val="009E6BAB"/>
    <w:rsid w:val="00A5393D"/>
    <w:rsid w:val="00A8614D"/>
    <w:rsid w:val="00A86474"/>
    <w:rsid w:val="00A9009C"/>
    <w:rsid w:val="00AA3F0B"/>
    <w:rsid w:val="00AB33A2"/>
    <w:rsid w:val="00AB3A9D"/>
    <w:rsid w:val="00AC3F99"/>
    <w:rsid w:val="00B13721"/>
    <w:rsid w:val="00B51D9F"/>
    <w:rsid w:val="00B810F3"/>
    <w:rsid w:val="00B83C6F"/>
    <w:rsid w:val="00B94045"/>
    <w:rsid w:val="00B979B3"/>
    <w:rsid w:val="00BA64F1"/>
    <w:rsid w:val="00BC667F"/>
    <w:rsid w:val="00BD33E7"/>
    <w:rsid w:val="00BD3476"/>
    <w:rsid w:val="00BF21C3"/>
    <w:rsid w:val="00BF5791"/>
    <w:rsid w:val="00C171FE"/>
    <w:rsid w:val="00C17CD8"/>
    <w:rsid w:val="00C75FE9"/>
    <w:rsid w:val="00CA0B08"/>
    <w:rsid w:val="00CA165F"/>
    <w:rsid w:val="00CC56B2"/>
    <w:rsid w:val="00CD45A9"/>
    <w:rsid w:val="00CF2E2D"/>
    <w:rsid w:val="00CF2EE9"/>
    <w:rsid w:val="00D276D6"/>
    <w:rsid w:val="00D633B7"/>
    <w:rsid w:val="00D64501"/>
    <w:rsid w:val="00D90905"/>
    <w:rsid w:val="00DC0E36"/>
    <w:rsid w:val="00DF6771"/>
    <w:rsid w:val="00E12641"/>
    <w:rsid w:val="00E57E0F"/>
    <w:rsid w:val="00E72CA6"/>
    <w:rsid w:val="00E73029"/>
    <w:rsid w:val="00EA7EBD"/>
    <w:rsid w:val="00EF5FE7"/>
    <w:rsid w:val="00EF7321"/>
    <w:rsid w:val="00F02431"/>
    <w:rsid w:val="00F14FD4"/>
    <w:rsid w:val="00FE0D08"/>
    <w:rsid w:val="00FE679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C7219-1B48-4931-B261-152F388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272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76272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6272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57E0F"/>
    <w:pPr>
      <w:spacing w:before="60" w:after="60"/>
      <w:outlineLvl w:val="2"/>
    </w:pPr>
    <w:rPr>
      <w:color w:val="548DD4" w:themeColor="text2" w:themeTint="99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6272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627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62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6272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6272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6272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76272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iperveza">
    <w:name w:val="Hyperlink"/>
    <w:basedOn w:val="Zadanifontodlomka"/>
    <w:rsid w:val="0090104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76272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E57E0F"/>
    <w:rPr>
      <w:rFonts w:ascii="Calibri Light" w:hAnsi="Calibri Light" w:cs="Arial"/>
      <w:bCs/>
      <w:color w:val="548DD4" w:themeColor="text2" w:themeTint="99"/>
      <w:sz w:val="24"/>
      <w:szCs w:val="24"/>
      <w:lang w:val="hr-HR"/>
    </w:rPr>
  </w:style>
  <w:style w:type="paragraph" w:styleId="Odlomakpopisa">
    <w:name w:val="List Paragraph"/>
    <w:basedOn w:val="Tijeloteksta"/>
    <w:qFormat/>
    <w:rsid w:val="00376272"/>
    <w:pPr>
      <w:numPr>
        <w:numId w:val="20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6272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62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62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6272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62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62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slov2"/>
    <w:next w:val="Normal"/>
    <w:link w:val="NaslovChar"/>
    <w:uiPriority w:val="10"/>
    <w:qFormat/>
    <w:rsid w:val="00376272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76272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627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76272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Naglaeno">
    <w:name w:val="Strong"/>
    <w:uiPriority w:val="22"/>
    <w:qFormat/>
    <w:rsid w:val="00376272"/>
    <w:rPr>
      <w:rFonts w:ascii="Calibri Light" w:hAnsi="Calibri Light"/>
      <w:b/>
      <w:bCs/>
    </w:rPr>
  </w:style>
  <w:style w:type="character" w:styleId="Istaknuto">
    <w:name w:val="Emphasis"/>
    <w:uiPriority w:val="20"/>
    <w:qFormat/>
    <w:rsid w:val="0037627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376272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376272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37627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627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6272"/>
    <w:rPr>
      <w:b/>
      <w:bCs/>
      <w:i/>
      <w:iCs/>
    </w:rPr>
  </w:style>
  <w:style w:type="character" w:styleId="Neupadljivoisticanje">
    <w:name w:val="Subtle Emphasis"/>
    <w:uiPriority w:val="19"/>
    <w:qFormat/>
    <w:rsid w:val="00376272"/>
    <w:rPr>
      <w:rFonts w:ascii="Calibri Light" w:hAnsi="Calibri Light"/>
      <w:i/>
      <w:iCs/>
    </w:rPr>
  </w:style>
  <w:style w:type="character" w:styleId="Jakoisticanje">
    <w:name w:val="Intense Emphasis"/>
    <w:uiPriority w:val="21"/>
    <w:qFormat/>
    <w:rsid w:val="00376272"/>
    <w:rPr>
      <w:rFonts w:ascii="Calibri Light" w:hAnsi="Calibri Light"/>
      <w:b/>
      <w:bCs/>
    </w:rPr>
  </w:style>
  <w:style w:type="character" w:styleId="Neupadljivareferenca">
    <w:name w:val="Subtle Reference"/>
    <w:uiPriority w:val="31"/>
    <w:qFormat/>
    <w:rsid w:val="00376272"/>
    <w:rPr>
      <w:rFonts w:ascii="Calibri Light" w:hAnsi="Calibri Light"/>
      <w:smallCaps/>
    </w:rPr>
  </w:style>
  <w:style w:type="character" w:styleId="Istaknutareferenca">
    <w:name w:val="Intense Reference"/>
    <w:uiPriority w:val="32"/>
    <w:qFormat/>
    <w:rsid w:val="00376272"/>
    <w:rPr>
      <w:rFonts w:ascii="Calibri Light" w:hAnsi="Calibri Light"/>
      <w:smallCaps/>
      <w:spacing w:val="5"/>
      <w:u w:val="single"/>
    </w:rPr>
  </w:style>
  <w:style w:type="character" w:styleId="Naslovknjige">
    <w:name w:val="Book Title"/>
    <w:uiPriority w:val="33"/>
    <w:qFormat/>
    <w:rsid w:val="00376272"/>
    <w:rPr>
      <w:rFonts w:ascii="Calibri Light" w:hAnsi="Calibri Light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76272"/>
    <w:pPr>
      <w:outlineLvl w:val="9"/>
    </w:pPr>
    <w:rPr>
      <w:rFonts w:cs="Arial"/>
      <w:bCs/>
    </w:rPr>
  </w:style>
  <w:style w:type="paragraph" w:styleId="Tijeloteksta">
    <w:name w:val="Body Text"/>
    <w:basedOn w:val="Normal"/>
    <w:link w:val="Tijeloteksta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Obinatablica1">
    <w:name w:val="Obična tablica1"/>
    <w:basedOn w:val="Normal"/>
    <w:link w:val="NormaltableChar"/>
    <w:qFormat/>
    <w:rsid w:val="00BC667F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Zadanifontodlomka"/>
    <w:link w:val="Obinatablica1"/>
    <w:rsid w:val="00BC667F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ktorski@inf.uniri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ktorski@inf.uniri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%20AK%20GODINA%202015%2016%20LJETNI\DOKTORSKI\INDEKSI\POSLATI%20PATRIZIJI\DOKTORSKI%20STUDIJ%20Prijedlog%20obrazaca%20Odjela\DrS1%20Prijava%20teme%20doktorskog%20r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2" ma:contentTypeDescription="Stvaranje novog dokumenta." ma:contentTypeScope="" ma:versionID="7fe0ac90ca6567f35dab276df0ffca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501dee0a191a96abc8f16c97152c5e2b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deb5a3-e9c1-4282-9cf8-cc8378d72aca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52F9A-13D9-4212-9290-975391DD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40E5D-7519-422A-A633-C1D38E6D6F67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customXml/itemProps3.xml><?xml version="1.0" encoding="utf-8"?>
<ds:datastoreItem xmlns:ds="http://schemas.openxmlformats.org/officeDocument/2006/customXml" ds:itemID="{B6D27403-557B-49E8-ADC5-5BCC80149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DrS1 Prijava teme doktorskog rada</Template>
  <TotalTime>17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Sanda Martinčić - Ipšić</cp:lastModifiedBy>
  <cp:revision>23</cp:revision>
  <cp:lastPrinted>2013-10-29T11:12:00Z</cp:lastPrinted>
  <dcterms:created xsi:type="dcterms:W3CDTF">2021-05-31T15:04:00Z</dcterms:created>
  <dcterms:modified xsi:type="dcterms:W3CDTF">2022-10-23T10:39:00Z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0x010100D48165B081C60641920CA521290BFECA</vt:lpwstr>
  </property>
</Properties>
</file>